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54" w:rsidRPr="00960715" w:rsidRDefault="000D5654" w:rsidP="000D5654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D5654" w:rsidRPr="00960715" w:rsidRDefault="000D5654" w:rsidP="000D5654">
      <w:pPr>
        <w:spacing w:before="60"/>
        <w:jc w:val="center"/>
        <w:rPr>
          <w:b/>
          <w:sz w:val="28"/>
          <w:szCs w:val="28"/>
        </w:rPr>
      </w:pPr>
    </w:p>
    <w:p w:rsidR="000D5654" w:rsidRPr="00960715" w:rsidRDefault="000D5654" w:rsidP="000D5654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D5654" w:rsidRPr="00960715" w:rsidRDefault="000D5654" w:rsidP="000D5654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D5654" w:rsidRPr="00960715" w:rsidTr="001D47D5">
        <w:trPr>
          <w:trHeight w:val="620"/>
        </w:trPr>
        <w:tc>
          <w:tcPr>
            <w:tcW w:w="3622" w:type="dxa"/>
          </w:tcPr>
          <w:p w:rsidR="000D5654" w:rsidRPr="00960715" w:rsidRDefault="000D5654" w:rsidP="0058712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87124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587124">
              <w:rPr>
                <w:sz w:val="28"/>
                <w:szCs w:val="28"/>
                <w:u w:val="single"/>
              </w:rPr>
              <w:t>листопада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D5654" w:rsidRPr="00960715" w:rsidRDefault="000D5654" w:rsidP="001D47D5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D5654" w:rsidRPr="00851D45" w:rsidRDefault="000D5654" w:rsidP="0058712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87124">
              <w:rPr>
                <w:sz w:val="28"/>
                <w:szCs w:val="28"/>
                <w:u w:val="single"/>
              </w:rPr>
              <w:t>266</w:t>
            </w:r>
          </w:p>
        </w:tc>
      </w:tr>
    </w:tbl>
    <w:p w:rsidR="000D5654" w:rsidRPr="00960715" w:rsidRDefault="000D5654" w:rsidP="000D5654">
      <w:pPr>
        <w:rPr>
          <w:sz w:val="28"/>
          <w:szCs w:val="28"/>
        </w:rPr>
      </w:pPr>
    </w:p>
    <w:p w:rsidR="000D5654" w:rsidRPr="00960715" w:rsidRDefault="000D5654" w:rsidP="000D565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D5654" w:rsidRPr="00960715" w:rsidRDefault="000D5654" w:rsidP="000D565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D5654" w:rsidRPr="00960715" w:rsidRDefault="000D5654" w:rsidP="000D5654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654" w:rsidRPr="00960715" w:rsidRDefault="000D5654" w:rsidP="000D565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0D5654" w:rsidRPr="00960715" w:rsidRDefault="000D5654" w:rsidP="000D5654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D5654" w:rsidRPr="00960715" w:rsidRDefault="000D5654" w:rsidP="000D565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654" w:rsidRPr="00960715" w:rsidRDefault="000D5654" w:rsidP="000D5654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D5654" w:rsidRPr="00960715" w:rsidRDefault="000D5654" w:rsidP="000D5654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харчоблоку в Добрянському ліцеї Добрянської селищної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Преображенська, 7 в смт </w:t>
      </w:r>
      <w:proofErr w:type="spellStart"/>
      <w:r>
        <w:rPr>
          <w:sz w:val="28"/>
          <w:szCs w:val="28"/>
        </w:rPr>
        <w:t>Добрянка</w:t>
      </w:r>
      <w:proofErr w:type="spellEnd"/>
      <w:r>
        <w:rPr>
          <w:sz w:val="28"/>
          <w:szCs w:val="28"/>
        </w:rPr>
        <w:t>, Чернігівського району, Чернігівської області</w:t>
      </w:r>
      <w:r w:rsidRPr="00960715">
        <w:rPr>
          <w:sz w:val="28"/>
          <w:szCs w:val="28"/>
        </w:rPr>
        <w:t>».</w:t>
      </w:r>
    </w:p>
    <w:p w:rsidR="000D5654" w:rsidRPr="00960715" w:rsidRDefault="000D5654" w:rsidP="000D5654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D5654" w:rsidRPr="00960715" w:rsidRDefault="000D5654" w:rsidP="000D5654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D5654" w:rsidRPr="00960715" w:rsidRDefault="000D5654" w:rsidP="000D5654">
      <w:pPr>
        <w:spacing w:before="60"/>
        <w:jc w:val="both"/>
        <w:rPr>
          <w:sz w:val="28"/>
          <w:szCs w:val="28"/>
        </w:rPr>
      </w:pPr>
    </w:p>
    <w:p w:rsidR="000D5654" w:rsidRPr="00960715" w:rsidRDefault="000D5654" w:rsidP="000D5654">
      <w:pPr>
        <w:spacing w:before="60"/>
        <w:jc w:val="both"/>
        <w:rPr>
          <w:sz w:val="28"/>
          <w:szCs w:val="28"/>
        </w:rPr>
      </w:pPr>
    </w:p>
    <w:p w:rsidR="000D5654" w:rsidRDefault="000D5654" w:rsidP="000D5654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D5654" w:rsidRDefault="000D5654" w:rsidP="000D5654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D5654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B8" w:rsidRDefault="009504B8">
      <w:r>
        <w:separator/>
      </w:r>
    </w:p>
  </w:endnote>
  <w:endnote w:type="continuationSeparator" w:id="0">
    <w:p w:rsidR="009504B8" w:rsidRDefault="009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B8" w:rsidRDefault="009504B8">
      <w:r>
        <w:separator/>
      </w:r>
    </w:p>
  </w:footnote>
  <w:footnote w:type="continuationSeparator" w:id="0">
    <w:p w:rsidR="009504B8" w:rsidRDefault="0095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D46" w:rsidRDefault="006A2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4FD1"/>
    <w:rsid w:val="00350201"/>
    <w:rsid w:val="00351389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0A58-2707-441F-8726-57D5D898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2024-11-08T07:43:00Z</cp:lastPrinted>
  <dcterms:created xsi:type="dcterms:W3CDTF">2024-11-11T07:32:00Z</dcterms:created>
  <dcterms:modified xsi:type="dcterms:W3CDTF">2024-11-11T07:32:00Z</dcterms:modified>
</cp:coreProperties>
</file>